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87F34">
              <w:rPr>
                <w:b/>
                <w:sz w:val="22"/>
                <w:lang w:val="ru-RU"/>
              </w:rPr>
              <w:t>23.09.2025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87F3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77.3033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87F3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77.3033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87F3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77.3033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87F3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48 944 413.92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87F3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87F34">
              <w:rPr>
                <w:b/>
                <w:sz w:val="22"/>
                <w:lang w:val="en-US"/>
              </w:rPr>
              <w:t>23.09.2025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87F3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77.3033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87F3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77.3033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87F3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77.3033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87F3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48 944 413.92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87F3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3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87F34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97108C-C8D2-4E24-9E06-4E0A3DA5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33899-F3D3-40EC-A46F-1C62441E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2025-09-24T11:10:00Z</dcterms:created>
  <dcterms:modified xsi:type="dcterms:W3CDTF">2025-09-24T11:10:00Z</dcterms:modified>
</cp:coreProperties>
</file>