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85136">
              <w:rPr>
                <w:b/>
                <w:sz w:val="22"/>
                <w:lang w:val="ru-RU"/>
              </w:rPr>
              <w:t>17.03.2026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38513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36.8327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385136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36.8327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385136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36.8327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385136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497 466.93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385136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85136">
              <w:rPr>
                <w:b/>
                <w:sz w:val="22"/>
                <w:lang w:val="en-US"/>
              </w:rPr>
              <w:t>17.03.2026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385136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36.8327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385136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36.8327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385136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36.8327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38513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497 466.93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385136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36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85136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5D76B4-1C47-4FCE-9A38-6A1DDBD2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6196-91D7-4F35-9B6A-019BF142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2026-03-18T11:48:00Z</dcterms:created>
  <dcterms:modified xsi:type="dcterms:W3CDTF">2026-03-18T11:49:00Z</dcterms:modified>
</cp:coreProperties>
</file>