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232A5">
              <w:rPr>
                <w:b/>
                <w:sz w:val="22"/>
                <w:lang w:val="ru-RU"/>
              </w:rPr>
              <w:t>29.05.2025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232A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76.7740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232A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76.7740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232A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76.7740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232A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48 609 318.29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232A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232A5">
              <w:rPr>
                <w:b/>
                <w:sz w:val="22"/>
                <w:lang w:val="en-US"/>
              </w:rPr>
              <w:t>29.05.2025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232A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76.7740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232A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76.7740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232A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76.7740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232A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48 609 318.29</w:t>
            </w:r>
            <w:r w:rsidR="00292032" w:rsidRPr="00292032">
              <w:rPr>
                <w:b/>
                <w:sz w:val="22"/>
                <w:lang w:val="en-US"/>
              </w:rPr>
              <w:t>B</w:t>
            </w:r>
            <w:bookmarkStart w:id="14" w:name="_GoBack"/>
            <w:bookmarkEnd w:id="14"/>
            <w:r w:rsidR="00292032" w:rsidRPr="00292032">
              <w:rPr>
                <w:b/>
                <w:sz w:val="22"/>
                <w:lang w:val="en-US"/>
              </w:rPr>
              <w:t>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232A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A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32A5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F9FDE2-9F6E-439C-A814-CE8B1AAE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C124E-5D7E-45EE-8483-942F3F12D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2025-05-30T12:40:00Z</dcterms:created>
  <dcterms:modified xsi:type="dcterms:W3CDTF">2025-05-30T12:42:00Z</dcterms:modified>
</cp:coreProperties>
</file>