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E815A8">
              <w:rPr>
                <w:b/>
                <w:sz w:val="22"/>
                <w:lang w:val="ru-RU"/>
              </w:rPr>
              <w:t>30.04.2025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E815A8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76.3144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E815A8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76.3144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E815A8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76.3144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E815A8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48 318 306.38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E815A8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E815A8">
              <w:rPr>
                <w:b/>
                <w:sz w:val="22"/>
                <w:lang w:val="en-US"/>
              </w:rPr>
              <w:t>30.04.2025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E815A8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76.3144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E815A8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76.3144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E815A8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76.3144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E815A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48 318 306.38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E815A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5A8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15A8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D7A0869-1228-42DE-99AB-5D0A4DAF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CC579-33B6-4954-A0D9-9B29AC3DB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2025-05-02T11:37:00Z</dcterms:created>
  <dcterms:modified xsi:type="dcterms:W3CDTF">2025-05-02T11:38:00Z</dcterms:modified>
</cp:coreProperties>
</file>