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7DA0" w14:textId="77777777" w:rsidR="00402305" w:rsidRDefault="00402305" w:rsidP="00FD3BF7">
      <w:pPr>
        <w:pStyle w:val="Heading1"/>
      </w:pPr>
    </w:p>
    <w:p w14:paraId="42672549" w14:textId="77777777" w:rsidR="0066013E" w:rsidRDefault="003B5257" w:rsidP="00FD3BF7">
      <w:pPr>
        <w:pStyle w:val="Heading1"/>
      </w:pPr>
      <w:r>
        <w:tab/>
      </w:r>
    </w:p>
    <w:p w14:paraId="0A0E4A46" w14:textId="77777777"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6144105B" w14:textId="77777777"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0B34645B" w14:textId="77777777"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1116B9" w:rsidRPr="004D03DF">
          <w:rPr>
            <w:rStyle w:val="Hyperlink"/>
            <w:sz w:val="18"/>
            <w:szCs w:val="18"/>
            <w:lang w:val="en-US"/>
          </w:rPr>
          <w:t>asset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management</w:t>
        </w:r>
        <w:r w:rsidR="001116B9" w:rsidRPr="00BE62D3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73FA9CBF" w14:textId="77777777"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14:paraId="705C333C" w14:textId="77777777" w:rsidR="00AA4603" w:rsidRPr="00AA4603" w:rsidRDefault="00AA4603" w:rsidP="00AA4603">
      <w:pPr>
        <w:rPr>
          <w:lang w:val="bg-BG"/>
        </w:rPr>
      </w:pPr>
    </w:p>
    <w:p w14:paraId="1C267BB6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0B64B2C9" w14:textId="77777777" w:rsidR="0066013E" w:rsidRPr="00635AB1" w:rsidRDefault="0066013E">
      <w:pPr>
        <w:pStyle w:val="BodyTextIndent"/>
        <w:ind w:firstLine="0"/>
        <w:rPr>
          <w:lang w:val="ru-RU"/>
        </w:rPr>
      </w:pPr>
    </w:p>
    <w:p w14:paraId="312B8F4E" w14:textId="77777777"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14:paraId="6F256558" w14:textId="77777777" w:rsidR="0066013E" w:rsidRPr="00635AB1" w:rsidRDefault="0066013E">
      <w:pPr>
        <w:pStyle w:val="BodyTextIndent"/>
        <w:rPr>
          <w:lang w:val="ru-RU"/>
        </w:rPr>
      </w:pPr>
    </w:p>
    <w:p w14:paraId="08ADE226" w14:textId="77777777"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14:paraId="7AFF34FF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11C984FA" w14:textId="0AEF62CF"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</w:t>
            </w:r>
            <w:proofErr w:type="spellStart"/>
            <w:r w:rsidRPr="00635AB1">
              <w:rPr>
                <w:b/>
                <w:lang w:val="ru-RU"/>
              </w:rPr>
              <w:t>дял</w:t>
            </w:r>
            <w:proofErr w:type="spellEnd"/>
            <w:r w:rsidRPr="00635AB1">
              <w:rPr>
                <w:b/>
                <w:lang w:val="ru-RU"/>
              </w:rPr>
              <w:t xml:space="preserve"> </w:t>
            </w:r>
            <w:proofErr w:type="gramStart"/>
            <w:r w:rsidRPr="00635AB1">
              <w:rPr>
                <w:b/>
                <w:lang w:val="ru-RU"/>
              </w:rPr>
              <w:t xml:space="preserve">за  </w:t>
            </w:r>
            <w:bookmarkStart w:id="0" w:name="CurrentDate1"/>
            <w:bookmarkEnd w:id="0"/>
            <w:r w:rsidR="00B4491D">
              <w:rPr>
                <w:b/>
                <w:lang w:val="ru-RU"/>
              </w:rPr>
              <w:t>16.04.2026</w:t>
            </w:r>
            <w:proofErr w:type="gramEnd"/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14:paraId="0B717624" w14:textId="77777777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14:paraId="2BA11419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14:paraId="5D8CC77D" w14:textId="77777777"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14:paraId="7CCE0064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14:paraId="05F1F172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14:paraId="2DC8524B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14:paraId="7909E3B4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14:paraId="0F2CC86F" w14:textId="77777777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14:paraId="1ACDFF66" w14:textId="77777777"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14:paraId="6BCBA7FF" w14:textId="647EA159" w:rsidR="002F6C6C" w:rsidRPr="00635AB1" w:rsidRDefault="00B4491D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96.0823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14:paraId="7EF8C776" w14:textId="6900C4B2" w:rsidR="002F6C6C" w:rsidRPr="00635AB1" w:rsidRDefault="00B4491D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96.0823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14:paraId="2908F460" w14:textId="41595D21" w:rsidR="002F6C6C" w:rsidRPr="00635AB1" w:rsidRDefault="00B4491D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96.0823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14:paraId="5793E01D" w14:textId="5FA90FDE" w:rsidR="002F6C6C" w:rsidRPr="00635AB1" w:rsidRDefault="00B4491D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 xml:space="preserve">539 </w:t>
            </w:r>
            <w:proofErr w:type="gramStart"/>
            <w:r>
              <w:rPr>
                <w:b/>
                <w:lang w:val="en-US"/>
              </w:rPr>
              <w:t>345.86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</w:t>
            </w:r>
            <w:proofErr w:type="gramEnd"/>
            <w:r w:rsidR="002F6C6C" w:rsidRPr="00635AB1">
              <w:rPr>
                <w:b/>
                <w:lang w:val="ru-RU"/>
              </w:rPr>
              <w:t xml:space="preserve"> д.</w:t>
            </w:r>
          </w:p>
        </w:tc>
        <w:tc>
          <w:tcPr>
            <w:tcW w:w="1418" w:type="dxa"/>
            <w:vMerge w:val="restart"/>
            <w:vAlign w:val="center"/>
          </w:tcPr>
          <w:p w14:paraId="5F099F2F" w14:textId="3F7EA75D" w:rsidR="002F6C6C" w:rsidRPr="00635AB1" w:rsidRDefault="00B4491D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7E44BC1D" w14:textId="77777777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14:paraId="4412158D" w14:textId="77777777"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04D1AA27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14:paraId="7A794B2B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1A45A8E2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14:paraId="7D6CAE1B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4D603100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14:paraId="2C6EBFC8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2DF1B30D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14:paraId="2FC02F21" w14:textId="77777777"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14:paraId="7ADCC5CC" w14:textId="77777777"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14:paraId="029D27E3" w14:textId="77777777" w:rsidR="0066013E" w:rsidRPr="00635AB1" w:rsidRDefault="0066013E">
      <w:pPr>
        <w:jc w:val="both"/>
        <w:rPr>
          <w:lang w:val="ru-RU"/>
        </w:rPr>
      </w:pPr>
    </w:p>
    <w:p w14:paraId="620FDDD8" w14:textId="77777777"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and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14:paraId="15BE9206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14:paraId="25991CD1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4AF49F89" w14:textId="1CAE444B"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</w:t>
            </w:r>
            <w:proofErr w:type="gramStart"/>
            <w:r w:rsidRPr="00635AB1">
              <w:rPr>
                <w:b/>
                <w:lang w:val="en-US"/>
              </w:rPr>
              <w:t xml:space="preserve">at  </w:t>
            </w:r>
            <w:bookmarkStart w:id="6" w:name="CurrentDate2"/>
            <w:bookmarkEnd w:id="6"/>
            <w:r w:rsidR="00B4491D">
              <w:rPr>
                <w:b/>
                <w:lang w:val="en-US"/>
              </w:rPr>
              <w:t>16</w:t>
            </w:r>
            <w:proofErr w:type="gramEnd"/>
            <w:r w:rsidR="00B4491D">
              <w:rPr>
                <w:b/>
                <w:lang w:val="en-US"/>
              </w:rPr>
              <w:t>.04.2026</w:t>
            </w:r>
          </w:p>
        </w:tc>
      </w:tr>
      <w:tr w:rsidR="002F6C6C" w:rsidRPr="00635AB1" w14:paraId="401BA743" w14:textId="77777777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14:paraId="7DF353CA" w14:textId="77777777"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14:paraId="7AE272BA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14:paraId="5C583DA2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14:paraId="404157A1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14:paraId="25CB84EC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0BB70583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14:paraId="075B39C7" w14:textId="77777777"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51C429D6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6D85C677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14:paraId="10AE6DE2" w14:textId="77777777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14:paraId="7FEC7BB2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14:paraId="2E524B02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14:paraId="26146292" w14:textId="5D86DA0C" w:rsidR="002F6C6C" w:rsidRPr="00635AB1" w:rsidRDefault="00B4491D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96.0823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14:paraId="77164285" w14:textId="1967E217" w:rsidR="002F6C6C" w:rsidRPr="00635AB1" w:rsidRDefault="00B4491D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96.0823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14:paraId="2C02CD19" w14:textId="1C568D7D" w:rsidR="002F6C6C" w:rsidRPr="00635AB1" w:rsidRDefault="00B4491D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96.0823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14:paraId="0282F767" w14:textId="73D2A9C3" w:rsidR="002F6C6C" w:rsidRPr="00F07DE7" w:rsidRDefault="00B4491D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539 345.86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14:paraId="7559CA2F" w14:textId="78E7620A" w:rsidR="002F6C6C" w:rsidRPr="00635AB1" w:rsidRDefault="00B4491D" w:rsidP="00687817">
            <w:pPr>
              <w:jc w:val="center"/>
              <w:rPr>
                <w:b/>
                <w:lang w:val="bg-BG"/>
              </w:rPr>
            </w:pPr>
            <w:bookmarkStart w:id="11" w:name="BrojDialove_FundID_5_1"/>
            <w:bookmarkEnd w:id="11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16148C0C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0EBA2470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14:paraId="2D4D540B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p w14:paraId="0A9DFFDE" w14:textId="77777777"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 xml:space="preserve">Commodity </w:t>
      </w:r>
      <w:proofErr w:type="gramStart"/>
      <w:r w:rsidR="00AF6920" w:rsidRPr="00635AB1">
        <w:rPr>
          <w:b/>
          <w:lang w:val="en-US"/>
        </w:rPr>
        <w:t>Strategy“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and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14:paraId="6A6DA144" w14:textId="77777777"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339714">
    <w:abstractNumId w:val="1"/>
  </w:num>
  <w:num w:numId="2" w16cid:durableId="86006751">
    <w:abstractNumId w:val="2"/>
  </w:num>
  <w:num w:numId="3" w16cid:durableId="1078015067">
    <w:abstractNumId w:val="5"/>
  </w:num>
  <w:num w:numId="4" w16cid:durableId="1400320413">
    <w:abstractNumId w:val="0"/>
  </w:num>
  <w:num w:numId="5" w16cid:durableId="23407908">
    <w:abstractNumId w:val="6"/>
  </w:num>
  <w:num w:numId="6" w16cid:durableId="2006931199">
    <w:abstractNumId w:val="3"/>
  </w:num>
  <w:num w:numId="7" w16cid:durableId="910234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1D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491D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ED015"/>
  <w15:chartTrackingRefBased/>
  <w15:docId w15:val="{79383A07-6CE4-435C-A3A8-B297461F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2011-01-14T08:05:00Z</cp:lastPrinted>
  <dcterms:created xsi:type="dcterms:W3CDTF">2026-04-17T13:10:00Z</dcterms:created>
  <dcterms:modified xsi:type="dcterms:W3CDTF">2026-04-17T13:11:00Z</dcterms:modified>
</cp:coreProperties>
</file>