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15201">
              <w:rPr>
                <w:b/>
                <w:sz w:val="22"/>
                <w:lang w:val="ru-RU"/>
              </w:rPr>
              <w:t>11.11.2025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72.1813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72.1813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72.1813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974 887.92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11520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15201">
              <w:rPr>
                <w:b/>
                <w:sz w:val="22"/>
                <w:lang w:val="en-US"/>
              </w:rPr>
              <w:t>11.11.2025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1520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72.1813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72.1813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72.1813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974 887.92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11520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0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15201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B1B87B-55BB-4620-86E5-45E2F456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BDA3-655F-4B25-9EF4-E6DFF1F5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2025-11-12T13:41:00Z</dcterms:created>
  <dcterms:modified xsi:type="dcterms:W3CDTF">2025-11-12T13:42:00Z</dcterms:modified>
</cp:coreProperties>
</file>