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5B6241">
              <w:rPr>
                <w:b/>
                <w:sz w:val="22"/>
                <w:lang w:val="ru-RU"/>
              </w:rPr>
              <w:t>01.12.2022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5B6241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69.0508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5B6241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69.0508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5B6241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69.0508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5B6241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40 917 314.72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5B6241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5B6241">
              <w:rPr>
                <w:b/>
                <w:sz w:val="22"/>
                <w:lang w:val="en-US"/>
              </w:rPr>
              <w:t>01.12.2022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5B6241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69.0508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5B6241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69.0508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5B6241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69.0508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5B624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40 917 314.72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5B6241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241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B6241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2B37581-4CBA-4DCB-809B-3B7809B6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2ADD3-F55E-4321-8FD5-79007143B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2022-12-02T10:36:00Z</dcterms:created>
  <dcterms:modified xsi:type="dcterms:W3CDTF">2022-12-02T10:36:00Z</dcterms:modified>
</cp:coreProperties>
</file>