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40A79">
              <w:rPr>
                <w:b/>
                <w:sz w:val="22"/>
                <w:lang w:val="ru-RU"/>
              </w:rPr>
              <w:t>30.04.2026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A40A7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A40A7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A40A7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A40A79" w:rsidRDefault="00A40A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A40A79">
              <w:rPr>
                <w:b/>
                <w:sz w:val="22"/>
                <w:lang w:val="bg-BG"/>
              </w:rPr>
              <w:t>40.7171</w:t>
            </w:r>
            <w:r w:rsidR="00E733BB" w:rsidRPr="00A40A7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A40A79" w:rsidRDefault="00A40A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A40A79">
              <w:rPr>
                <w:b/>
                <w:sz w:val="22"/>
                <w:lang w:val="bg-BG"/>
              </w:rPr>
              <w:t>40.7171</w:t>
            </w:r>
            <w:r w:rsidR="00E733BB" w:rsidRPr="00A40A7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A40A79" w:rsidRDefault="00A40A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A40A79">
              <w:rPr>
                <w:b/>
                <w:sz w:val="22"/>
                <w:lang w:val="bg-BG"/>
              </w:rPr>
              <w:t>40.7171</w:t>
            </w:r>
            <w:r w:rsidR="00E733BB" w:rsidRPr="00A40A7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A40A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A40A79">
              <w:rPr>
                <w:b/>
                <w:sz w:val="22"/>
                <w:lang w:val="bg-BG"/>
              </w:rPr>
              <w:t>25 929 007.33</w:t>
            </w:r>
            <w:r w:rsidR="00E733BB" w:rsidRPr="00A40A7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A40A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A40A79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40A79">
              <w:rPr>
                <w:b/>
                <w:sz w:val="22"/>
                <w:lang w:val="en-US"/>
              </w:rPr>
              <w:t>30.04.2026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A40A79" w:rsidRDefault="00A40A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A40A79">
              <w:rPr>
                <w:b/>
                <w:sz w:val="22"/>
                <w:lang w:val="bg-BG"/>
              </w:rPr>
              <w:t>40.7171</w:t>
            </w:r>
            <w:r w:rsidR="00E733BB" w:rsidRPr="00A40A7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A40A79" w:rsidRDefault="00A40A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A40A79">
              <w:rPr>
                <w:b/>
                <w:sz w:val="22"/>
                <w:lang w:val="bg-BG"/>
              </w:rPr>
              <w:t>40.7171</w:t>
            </w:r>
            <w:r w:rsidR="00E733BB" w:rsidRPr="00A40A7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A40A79" w:rsidRDefault="00A40A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A40A79">
              <w:rPr>
                <w:b/>
                <w:sz w:val="22"/>
                <w:lang w:val="bg-BG"/>
              </w:rPr>
              <w:t>40.7171</w:t>
            </w:r>
            <w:r w:rsidR="00E733BB" w:rsidRPr="00A40A7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40A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A40A79">
              <w:rPr>
                <w:b/>
                <w:sz w:val="22"/>
                <w:lang w:val="bg-BG"/>
              </w:rPr>
              <w:t>25 929 007.33</w:t>
            </w:r>
            <w:r w:rsidR="00E733BB" w:rsidRPr="00A40A7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40A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</w:t>
            </w:r>
            <w:bookmarkStart w:id="15" w:name="_GoBack"/>
            <w:bookmarkEnd w:id="15"/>
            <w:r>
              <w:rPr>
                <w:b/>
                <w:sz w:val="22"/>
                <w:lang w:val="bg-BG"/>
              </w:rPr>
              <w:t xml:space="preserve">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7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A79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6DCC65-A82B-4EFE-95D4-BB17CF83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B3D1-1C21-4982-AC50-A769813D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2026-05-04T13:02:00Z</dcterms:created>
  <dcterms:modified xsi:type="dcterms:W3CDTF">2026-05-04T13:02:00Z</dcterms:modified>
</cp:coreProperties>
</file>