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4D1C3E">
              <w:rPr>
                <w:b/>
                <w:sz w:val="22"/>
                <w:lang w:val="ru-RU"/>
              </w:rPr>
              <w:t>07.03.2024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4D1C3E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74.0504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4D1C3E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74.0504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4D1C3E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74.0504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4D1C3E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45 250 007.27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4D1C3E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611 070.5775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4D1C3E">
              <w:rPr>
                <w:b/>
                <w:sz w:val="22"/>
                <w:lang w:val="en-US"/>
              </w:rPr>
              <w:t>07.03.2024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4D1C3E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74.0504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4D1C3E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74.0504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4D1C3E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74.0504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4D1C3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45 250 007.27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4D1C3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611 070.5775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C3E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1C3E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89A0D12-0A93-4126-98BA-46C06E4C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C7A63-18E3-4FA1-A00B-5179F6D8B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2024-03-08T14:22:00Z</dcterms:created>
  <dcterms:modified xsi:type="dcterms:W3CDTF">2024-03-08T14:23:00Z</dcterms:modified>
</cp:coreProperties>
</file>