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31231">
              <w:rPr>
                <w:b/>
                <w:sz w:val="22"/>
                <w:lang w:val="ru-RU"/>
              </w:rPr>
              <w:t>7.5.2024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3123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74.1554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3123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74.1554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3123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74.1554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3123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46 314 593.43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3123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31231">
              <w:rPr>
                <w:b/>
                <w:sz w:val="22"/>
                <w:lang w:val="en-US"/>
              </w:rPr>
              <w:t>7.5.2024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3123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74.1554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3123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74.1554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3123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74.1554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3123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46 314 593.43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3123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3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1231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7267A1-FA2D-4EAD-A55A-11E2FFD8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ABD0-D034-40AF-9C64-BB2DFED8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1675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2024-05-08T13:44:00Z</dcterms:created>
  <dcterms:modified xsi:type="dcterms:W3CDTF">2024-05-08T13:45:00Z</dcterms:modified>
</cp:coreProperties>
</file>