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54D1F">
              <w:rPr>
                <w:b/>
                <w:sz w:val="22"/>
                <w:lang w:val="ru-RU"/>
              </w:rPr>
              <w:t>17.02.2026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36.9485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36.9485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36.9485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499 029.94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754D1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54D1F">
              <w:rPr>
                <w:b/>
                <w:sz w:val="22"/>
                <w:lang w:val="en-US"/>
              </w:rPr>
              <w:t>17.02.2026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754D1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36.9485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36.9485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499 029.94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754D1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1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4D1F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7A82C9-108A-4EF6-B1F4-A0100854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1366-1F44-4C33-8126-E7E94909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2026-02-18T14:05:00Z</dcterms:created>
  <dcterms:modified xsi:type="dcterms:W3CDTF">2026-02-18T14:06:00Z</dcterms:modified>
</cp:coreProperties>
</file>