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E0642">
              <w:rPr>
                <w:b/>
                <w:sz w:val="22"/>
                <w:lang w:val="ru-RU"/>
              </w:rPr>
              <w:t>01.07.2025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E064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77.0768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E064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77.0768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E064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77.0768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E064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48 801 001.96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E064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E0642">
              <w:rPr>
                <w:b/>
                <w:sz w:val="22"/>
                <w:lang w:val="en-US"/>
              </w:rPr>
              <w:t>01.07.2025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E064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77.0768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E064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77.0768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E064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77.0768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E064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48 801 001.96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E064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4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0642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398DE5-AE86-4547-9357-0E34A36F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A2273-0259-46A1-B5AC-A13F6A23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2025-07-02T12:43:00Z</dcterms:created>
  <dcterms:modified xsi:type="dcterms:W3CDTF">2025-07-02T12:48:00Z</dcterms:modified>
</cp:coreProperties>
</file>