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410FF0">
              <w:rPr>
                <w:b/>
                <w:lang w:val="ru-RU"/>
              </w:rPr>
              <w:t>14.10.2025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410FF0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86.5149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410FF0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86.5149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410FF0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86.5149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410FF0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485 640.39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410FF0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410FF0">
              <w:rPr>
                <w:b/>
                <w:lang w:val="en-US"/>
              </w:rPr>
              <w:t>14.10.2025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410FF0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86.5149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410FF0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86.5149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410FF0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86.5149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410FF0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485 640.39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410FF0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F0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0FF0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4C0199-C141-42F5-8A2A-DFBDB4A5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2025-10-15T11:33:00Z</dcterms:created>
  <dcterms:modified xsi:type="dcterms:W3CDTF">2025-10-15T11:34:00Z</dcterms:modified>
</cp:coreProperties>
</file>