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8046D3">
              <w:rPr>
                <w:b/>
                <w:sz w:val="22"/>
                <w:lang w:val="ru-RU"/>
              </w:rPr>
              <w:t>18.12.2025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Default="008046D3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66.0537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312" w:type="dxa"/>
          </w:tcPr>
          <w:p w:rsidR="003A7713" w:rsidRDefault="008046D3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66.0537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</w:tcPr>
          <w:p w:rsidR="003A7713" w:rsidRDefault="008046D3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66.0537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3A7713" w:rsidRPr="000E1058" w:rsidRDefault="008046D3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916 009.15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3A7713">
              <w:rPr>
                <w:b/>
                <w:sz w:val="22"/>
                <w:lang w:val="bg-BG"/>
              </w:rPr>
              <w:t>лв.</w:t>
            </w:r>
          </w:p>
        </w:tc>
        <w:tc>
          <w:tcPr>
            <w:tcW w:w="1559" w:type="dxa"/>
            <w:vAlign w:val="center"/>
          </w:tcPr>
          <w:p w:rsidR="003A7713" w:rsidRPr="006C4570" w:rsidRDefault="008046D3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8046D3">
              <w:rPr>
                <w:b/>
                <w:sz w:val="22"/>
                <w:lang w:val="en-US"/>
              </w:rPr>
              <w:t>18.12.2025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8046D3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66.0537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3A7713" w:rsidRPr="00684087" w:rsidRDefault="008046D3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>66.0537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3A7713" w:rsidRPr="00684087" w:rsidRDefault="008046D3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>66.0537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2126" w:type="dxa"/>
            <w:vAlign w:val="center"/>
          </w:tcPr>
          <w:p w:rsidR="003A7713" w:rsidRPr="00957235" w:rsidRDefault="008046D3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916 009.15</w:t>
            </w:r>
            <w:bookmarkEnd w:id="12"/>
            <w:r w:rsidR="00957235" w:rsidRPr="00957235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559" w:type="dxa"/>
            <w:vAlign w:val="center"/>
          </w:tcPr>
          <w:p w:rsidR="003A7713" w:rsidRPr="006C4570" w:rsidRDefault="008046D3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</w:t>
      </w:r>
      <w:proofErr w:type="gramStart"/>
      <w:r>
        <w:rPr>
          <w:lang w:val="en-US"/>
        </w:rPr>
        <w:t>redemption</w:t>
      </w:r>
      <w:proofErr w:type="gramEnd"/>
      <w:r>
        <w:rPr>
          <w:lang w:val="en-US"/>
        </w:rPr>
        <w:t>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6D3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6D3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81102C-4C65-4D56-82CF-7545B48A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2025-12-19T14:27:00Z</dcterms:created>
  <dcterms:modified xsi:type="dcterms:W3CDTF">2025-12-19T14:27:00Z</dcterms:modified>
</cp:coreProperties>
</file>