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100D8">
              <w:rPr>
                <w:b/>
                <w:sz w:val="22"/>
                <w:lang w:val="ru-RU"/>
              </w:rPr>
              <w:t>8.10.2024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100D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75.4921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100D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75.4921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100D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75.4921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100D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47 302 420.35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100D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100D8">
              <w:rPr>
                <w:b/>
                <w:sz w:val="22"/>
                <w:lang w:val="en-US"/>
              </w:rPr>
              <w:t>8.10.2024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100D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75.4921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100D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75.4921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100D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75.4921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100D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47 302 420.35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100D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D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00D8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2EA133-A4A4-47DB-B474-1D12A317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C454D-7061-4010-978F-689A4A79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2024-10-09T11:36:00Z</dcterms:created>
  <dcterms:modified xsi:type="dcterms:W3CDTF">2024-10-09T11:37:00Z</dcterms:modified>
</cp:coreProperties>
</file>