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BC2803">
              <w:rPr>
                <w:b/>
                <w:sz w:val="22"/>
                <w:lang w:val="ru-RU"/>
              </w:rPr>
              <w:t>30.09.2025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BC2803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63.9981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BC2803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63.9981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BC2803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63.9981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BC2803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887 501.88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BC2803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BC2803">
              <w:rPr>
                <w:b/>
                <w:sz w:val="22"/>
                <w:lang w:val="en-US"/>
              </w:rPr>
              <w:t>30.09.2025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BC2803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63.9981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BC2803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63.9981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BC2803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63.9981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BC2803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887 501.88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BC2803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03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2803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BA452B-15D1-43C0-84CF-E691E994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2025-10-01T11:19:00Z</dcterms:created>
  <dcterms:modified xsi:type="dcterms:W3CDTF">2025-10-01T11:19:00Z</dcterms:modified>
</cp:coreProperties>
</file>