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8A1262">
              <w:rPr>
                <w:b/>
                <w:sz w:val="22"/>
                <w:lang w:val="ru-RU"/>
              </w:rPr>
              <w:t>07.10.2025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8A1262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63.8267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8A1262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63.8267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8A1262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63.8267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8A1262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885 125.16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8A1262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8A1262">
              <w:rPr>
                <w:b/>
                <w:sz w:val="22"/>
                <w:lang w:val="en-US"/>
              </w:rPr>
              <w:t>07.10.2025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8A1262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63.8267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8A1262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63.8267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8A1262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63.8267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8A1262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885 125.16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8A1262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62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1262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48F6A8-C2EC-435D-9F47-BBA62184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32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2025-10-08T12:14:00Z</dcterms:created>
  <dcterms:modified xsi:type="dcterms:W3CDTF">2025-10-08T12:46:00Z</dcterms:modified>
</cp:coreProperties>
</file>