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E6897">
              <w:rPr>
                <w:b/>
                <w:sz w:val="22"/>
                <w:lang w:val="ru-RU"/>
              </w:rPr>
              <w:t>13.04.2023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E689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70.2050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E689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70.2050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E689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70.2050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E689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41 601 277.77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E689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E6897">
              <w:rPr>
                <w:b/>
                <w:sz w:val="22"/>
                <w:lang w:val="en-US"/>
              </w:rPr>
              <w:t>13.04.2023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E689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70.2050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E689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70.2050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E689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70.2050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E689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41 601 277.77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E689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9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E6897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48F1EE-A31B-4EF2-9377-FAAA598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0970-273F-4822-9F39-7698DA7C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2023-04-18T09:19:00Z</dcterms:created>
  <dcterms:modified xsi:type="dcterms:W3CDTF">2023-04-18T09:19:00Z</dcterms:modified>
</cp:coreProperties>
</file>