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3B21C5">
              <w:rPr>
                <w:b/>
                <w:lang w:val="ru-RU"/>
              </w:rPr>
              <w:t>23.10.2025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3B21C5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85.8143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3B21C5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85.8143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B21C5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85.8143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3B21C5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481 707.64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B21C5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B21C5">
              <w:rPr>
                <w:b/>
                <w:lang w:val="en-US"/>
              </w:rPr>
              <w:t>23.10.2025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3B21C5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85.8143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3B21C5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85.8143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3B21C5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85.8143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3B21C5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481 707.64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3B21C5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C5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1C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4D5FAB-0C0A-4847-A203-80939E17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2025-10-24T12:08:00Z</dcterms:created>
  <dcterms:modified xsi:type="dcterms:W3CDTF">2025-10-24T12:09:00Z</dcterms:modified>
</cp:coreProperties>
</file>