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1225F1">
              <w:rPr>
                <w:b/>
                <w:sz w:val="22"/>
                <w:lang w:val="ru-RU"/>
              </w:rPr>
              <w:t>12.06.2025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1225F1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76.6682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1225F1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76.6682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1225F1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76.6682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1225F1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48 542 286.94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1225F1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1225F1">
              <w:rPr>
                <w:b/>
                <w:sz w:val="22"/>
                <w:lang w:val="en-US"/>
              </w:rPr>
              <w:t>12.06.2025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1225F1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76.6682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1225F1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76.6682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1225F1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76.6682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1225F1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48 542 286.94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1225F1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5F1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25F1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D247D82-2609-47EB-A82A-AEBFC2230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096A6-EF5C-455B-9F1F-5033CAF11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2025-06-13T10:53:00Z</dcterms:created>
  <dcterms:modified xsi:type="dcterms:W3CDTF">2025-06-13T10:54:00Z</dcterms:modified>
</cp:coreProperties>
</file>