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E4E2F">
              <w:rPr>
                <w:b/>
                <w:sz w:val="22"/>
                <w:lang w:val="ru-RU"/>
              </w:rPr>
              <w:t>28.04.2026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4E2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4E2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4E2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FE4E2F" w:rsidRDefault="00FE4E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FE4E2F">
              <w:rPr>
                <w:b/>
                <w:sz w:val="22"/>
                <w:lang w:val="bg-BG"/>
              </w:rPr>
              <w:t>40.7209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FE4E2F" w:rsidRDefault="00FE4E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FE4E2F">
              <w:rPr>
                <w:b/>
                <w:sz w:val="22"/>
                <w:lang w:val="bg-BG"/>
              </w:rPr>
              <w:t>40.7209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FE4E2F" w:rsidRDefault="00FE4E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FE4E2F">
              <w:rPr>
                <w:b/>
                <w:sz w:val="22"/>
                <w:lang w:val="bg-BG"/>
              </w:rPr>
              <w:t>40.7209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FE4E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FE4E2F">
              <w:rPr>
                <w:b/>
                <w:sz w:val="22"/>
                <w:lang w:val="bg-BG"/>
              </w:rPr>
              <w:t>25 931 402.40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E4E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FE4E2F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E4E2F">
              <w:rPr>
                <w:b/>
                <w:sz w:val="22"/>
                <w:lang w:val="en-US"/>
              </w:rPr>
              <w:t>28.04.2026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FE4E2F" w:rsidRDefault="00FE4E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FE4E2F">
              <w:rPr>
                <w:b/>
                <w:sz w:val="22"/>
                <w:lang w:val="bg-BG"/>
              </w:rPr>
              <w:t>40.7209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FE4E2F" w:rsidRDefault="00FE4E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FE4E2F">
              <w:rPr>
                <w:b/>
                <w:sz w:val="22"/>
                <w:lang w:val="bg-BG"/>
              </w:rPr>
              <w:t>40.7209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FE4E2F" w:rsidRDefault="00FE4E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FE4E2F">
              <w:rPr>
                <w:b/>
                <w:sz w:val="22"/>
                <w:lang w:val="bg-BG"/>
              </w:rPr>
              <w:t>40.7209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E4E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FE4E2F">
              <w:rPr>
                <w:b/>
                <w:sz w:val="22"/>
                <w:lang w:val="bg-BG"/>
              </w:rPr>
              <w:t>25 931 402.40</w:t>
            </w:r>
            <w:r w:rsidR="00E733BB" w:rsidRPr="00FE4E2F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E4E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2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4E2F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60282-C795-49EB-AC50-AD4DAF8C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6B53-2DF8-4E01-AA3B-40C02577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2026-04-29T12:44:00Z</dcterms:created>
  <dcterms:modified xsi:type="dcterms:W3CDTF">2026-04-29T12:45:00Z</dcterms:modified>
</cp:coreProperties>
</file>