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955F3">
              <w:rPr>
                <w:b/>
                <w:sz w:val="22"/>
                <w:lang w:val="ru-RU"/>
              </w:rPr>
              <w:t>09.10.2025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3955F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72.3992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3955F3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72.3992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3955F3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72.3992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3955F3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977 831.13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3955F3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955F3">
              <w:rPr>
                <w:b/>
                <w:sz w:val="22"/>
                <w:lang w:val="en-US"/>
              </w:rPr>
              <w:t>09.10.2025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3955F3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72.3992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3955F3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72.3992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3955F3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72.3992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3955F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977 831.13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3955F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F3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955F3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AD1FD4-8019-4FA1-AE35-2461292C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62CF-DBC6-4A12-8E0A-4BDF9253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2025-10-10T11:32:00Z</dcterms:created>
  <dcterms:modified xsi:type="dcterms:W3CDTF">2025-10-10T11:32:00Z</dcterms:modified>
</cp:coreProperties>
</file>