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6508E">
              <w:rPr>
                <w:b/>
                <w:sz w:val="22"/>
                <w:lang w:val="ru-RU"/>
              </w:rPr>
              <w:t>11.05.2023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6508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70.6710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6508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70.6710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6508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70.6710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6508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41 877 418.48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6508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6508E">
              <w:rPr>
                <w:b/>
                <w:sz w:val="22"/>
                <w:lang w:val="en-US"/>
              </w:rPr>
              <w:t>11.05.2023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6508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70.6710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6508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70.6710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6508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70.6710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6508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41 877 418.48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6508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8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6508E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0D15CCB-D524-40E5-B58B-DC15BC7E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C00E-24CD-406E-BBF1-4C7300A5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2023-05-12T08:00:00Z</dcterms:created>
  <dcterms:modified xsi:type="dcterms:W3CDTF">2023-05-12T08:02:00Z</dcterms:modified>
</cp:coreProperties>
</file>