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56FF8">
              <w:rPr>
                <w:b/>
                <w:sz w:val="22"/>
                <w:lang w:val="ru-RU"/>
              </w:rPr>
              <w:t>30.01.2025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56FF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75.9662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56FF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75.9662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56FF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75.9662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56FF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47 599 491.59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56FF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56FF8">
              <w:rPr>
                <w:b/>
                <w:sz w:val="22"/>
                <w:lang w:val="en-US"/>
              </w:rPr>
              <w:t>30.01.2025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56FF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75.9662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56FF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75.9662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56FF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75.9662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56FF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47 599 491.59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56FF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F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56FF8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FDE605-7004-4E17-900A-12A42C36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D5D6D-70EF-48D0-966D-1901B8D9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2025-01-31T12:11:00Z</dcterms:created>
  <dcterms:modified xsi:type="dcterms:W3CDTF">2025-01-31T12:11:00Z</dcterms:modified>
</cp:coreProperties>
</file>