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C7078">
              <w:rPr>
                <w:b/>
                <w:sz w:val="22"/>
                <w:lang w:val="ru-RU"/>
              </w:rPr>
              <w:t>04.04.2024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C707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73.8825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C707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73.8825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C707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73.8825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C7078" w:rsidP="004C7078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45 147 445.9</w:t>
            </w:r>
            <w:r>
              <w:rPr>
                <w:sz w:val="22"/>
                <w:lang w:val="en-US"/>
              </w:rPr>
              <w:t>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C70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C7078">
              <w:rPr>
                <w:b/>
                <w:sz w:val="22"/>
                <w:lang w:val="en-US"/>
              </w:rPr>
              <w:t>04.04.2024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C707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73.8825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C707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73.8825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C707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73.8825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C7078" w:rsidP="004C7078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45 147 445.96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C70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611 070.5775</w:t>
            </w:r>
            <w:bookmarkStart w:id="15" w:name="_GoBack"/>
            <w:bookmarkEnd w:id="15"/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7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C7078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1C7A8B"/>
  <w15:chartTrackingRefBased/>
  <w15:docId w15:val="{B0A6D636-9CA1-46AE-8E53-9FC7DD10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6B097-C7AD-4768-86FC-1128D9FD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2011-01-14T07:10:00Z</cp:lastPrinted>
  <dcterms:created xsi:type="dcterms:W3CDTF">2024-04-05T18:24:00Z</dcterms:created>
  <dcterms:modified xsi:type="dcterms:W3CDTF">2024-04-05T18:25:00Z</dcterms:modified>
</cp:coreProperties>
</file>