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A07DB">
              <w:rPr>
                <w:b/>
                <w:sz w:val="22"/>
                <w:lang w:val="ru-RU"/>
              </w:rPr>
              <w:t>1.8.2024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A07D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74.2882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A07D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74.2882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A07D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74.2882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A07D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46 548 072.57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A07D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A07DB">
              <w:rPr>
                <w:b/>
                <w:sz w:val="22"/>
                <w:lang w:val="en-US"/>
              </w:rPr>
              <w:t>1.8.2024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A07D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74.2882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A07D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74.2882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A07D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74.2882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A07D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46 548 072.57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A07D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D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7DB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07DD38-6DC0-4DDD-BC1A-9A7F2482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7238-F34F-4ABA-85A5-EC403B53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2024-08-02T14:22:00Z</dcterms:created>
  <dcterms:modified xsi:type="dcterms:W3CDTF">2024-08-02T14:24:00Z</dcterms:modified>
</cp:coreProperties>
</file>