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14D26">
              <w:rPr>
                <w:b/>
                <w:sz w:val="22"/>
                <w:lang w:val="ru-RU"/>
              </w:rPr>
              <w:t>18.10.2022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14D2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69.1116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14D2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69.1116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14D2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69.1116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14D2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40 953 371.26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14D2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14D26">
              <w:rPr>
                <w:b/>
                <w:sz w:val="22"/>
                <w:lang w:val="en-US"/>
              </w:rPr>
              <w:t>18.10.2022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14D2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69.1116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14D2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69.1116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14D2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69.1116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14D2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40 953 371.26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14D2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2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4D26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BFC4BA-9239-42C8-A42D-CB6EC268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2D727-33C4-466B-8FB0-0412A92F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2022-10-19T09:58:00Z</dcterms:created>
  <dcterms:modified xsi:type="dcterms:W3CDTF">2022-10-19T09:58:00Z</dcterms:modified>
</cp:coreProperties>
</file>