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559"/>
        <w:gridCol w:w="2126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07BFB">
              <w:rPr>
                <w:b/>
                <w:sz w:val="22"/>
                <w:lang w:val="ru-RU"/>
              </w:rPr>
              <w:t>07.04.2026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507BF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507BF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507BF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507BFB" w:rsidRDefault="00507BFB" w:rsidP="00FE6FB5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3_1"/>
            <w:bookmarkEnd w:id="1"/>
            <w:r w:rsidRPr="00507BFB">
              <w:rPr>
                <w:b/>
                <w:sz w:val="22"/>
                <w:lang w:val="en-US"/>
              </w:rPr>
              <w:t>40.6529</w:t>
            </w:r>
            <w:r w:rsidR="00E733BB" w:rsidRPr="00507BFB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507BFB" w:rsidRDefault="00507BF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 w:rsidRPr="00507BFB">
              <w:rPr>
                <w:b/>
                <w:sz w:val="22"/>
                <w:lang w:val="en-US"/>
              </w:rPr>
              <w:t>40.6529</w:t>
            </w:r>
            <w:r w:rsidR="00E733BB" w:rsidRPr="00507BFB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Merge w:val="restart"/>
            <w:vAlign w:val="center"/>
          </w:tcPr>
          <w:p w:rsidR="00FE6FB5" w:rsidRPr="00507BFB" w:rsidRDefault="00507BFB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507BFB">
              <w:rPr>
                <w:b/>
                <w:sz w:val="22"/>
                <w:lang w:val="en-US"/>
              </w:rPr>
              <w:t>40.6529</w:t>
            </w:r>
            <w:r w:rsidR="00E733BB" w:rsidRPr="00507BFB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Merge w:val="restart"/>
            <w:vAlign w:val="center"/>
          </w:tcPr>
          <w:p w:rsidR="00FE6FB5" w:rsidRPr="00507BFB" w:rsidRDefault="00507BF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507BFB">
              <w:rPr>
                <w:b/>
                <w:sz w:val="22"/>
                <w:lang w:val="en-US"/>
              </w:rPr>
              <w:t>25 888 105.46</w:t>
            </w:r>
            <w:r w:rsidR="00E733BB" w:rsidRPr="00507BFB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507BF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507BFB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2126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07BFB">
              <w:rPr>
                <w:b/>
                <w:sz w:val="22"/>
                <w:lang w:val="en-US"/>
              </w:rPr>
              <w:t>07.04.2026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507BFB" w:rsidRDefault="00507BFB" w:rsidP="00292032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3_4"/>
            <w:bookmarkEnd w:id="7"/>
            <w:r w:rsidRPr="00507BFB">
              <w:rPr>
                <w:b/>
                <w:sz w:val="22"/>
                <w:lang w:val="en-US"/>
              </w:rPr>
              <w:t>40.6529</w:t>
            </w:r>
            <w:r w:rsidR="00E733BB" w:rsidRPr="00507BFB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507BFB" w:rsidRDefault="00507BFB" w:rsidP="00292032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507BFB">
              <w:rPr>
                <w:b/>
                <w:sz w:val="22"/>
                <w:lang w:val="en-US"/>
              </w:rPr>
              <w:t>40.6529</w:t>
            </w:r>
            <w:r w:rsidR="00E733BB" w:rsidRPr="00507BFB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507BFB" w:rsidRDefault="00507BFB" w:rsidP="00292032">
            <w:pPr>
              <w:jc w:val="center"/>
              <w:rPr>
                <w:b/>
                <w:sz w:val="22"/>
                <w:lang w:val="en-US"/>
              </w:rPr>
            </w:pPr>
            <w:bookmarkStart w:id="12" w:name="ObratnoIzkupuvane_FundID_3_1"/>
            <w:bookmarkEnd w:id="12"/>
            <w:r w:rsidRPr="00507BFB">
              <w:rPr>
                <w:b/>
                <w:sz w:val="22"/>
                <w:lang w:val="en-US"/>
              </w:rPr>
              <w:t>40.6529</w:t>
            </w:r>
            <w:r w:rsidR="00E733BB" w:rsidRPr="00507BFB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507BFB" w:rsidRDefault="00507BF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507BFB">
              <w:rPr>
                <w:b/>
                <w:sz w:val="22"/>
                <w:lang w:val="en-US"/>
              </w:rPr>
              <w:t>25 888 105.46</w:t>
            </w:r>
            <w:r w:rsidR="00E733BB" w:rsidRPr="00507BFB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07BF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  <w:bookmarkStart w:id="15" w:name="_GoBack"/>
      <w:bookmarkEnd w:id="15"/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F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07BFB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2B4016-BB0F-43B0-9116-1CEF8F71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1F7A1-FEFC-49E1-AAEE-3520E02A0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2026-04-08T10:54:00Z</dcterms:created>
  <dcterms:modified xsi:type="dcterms:W3CDTF">2026-04-08T10:55:00Z</dcterms:modified>
</cp:coreProperties>
</file>