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F4BB9">
              <w:rPr>
                <w:b/>
                <w:sz w:val="22"/>
                <w:lang w:val="ru-RU"/>
              </w:rPr>
              <w:t>3.9.2024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F4BB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75.0147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F4BB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75.0147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F4BB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75.0147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F4BB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47 003 305.64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F4BB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F4BB9">
              <w:rPr>
                <w:b/>
                <w:sz w:val="22"/>
                <w:lang w:val="en-US"/>
              </w:rPr>
              <w:t>3.9.2024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F4BB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75.0147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F4BB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75.0147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F4BB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75.0147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F4BB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47 003 305.64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F4BB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B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2F4BB9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2FB384-A1C5-4272-8835-E0AF3ED9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061E-F157-4BD9-8A9B-25A1C145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1675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2024-09-04T12:19:00Z</dcterms:created>
  <dcterms:modified xsi:type="dcterms:W3CDTF">2024-09-04T12:29:00Z</dcterms:modified>
</cp:coreProperties>
</file>