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322D3">
              <w:rPr>
                <w:b/>
                <w:sz w:val="22"/>
                <w:lang w:val="ru-RU"/>
              </w:rPr>
              <w:t>27.10.2022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322D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68.9553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322D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68.9553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322D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68.9553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322D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40 860 772.78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322D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  <w:bookmarkStart w:id="6" w:name="_GoBack"/>
      <w:bookmarkEnd w:id="6"/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E322D3">
              <w:rPr>
                <w:b/>
                <w:sz w:val="22"/>
                <w:lang w:val="en-US"/>
              </w:rPr>
              <w:t>27.10.2022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322D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68.9553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322D3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68.9553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322D3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68.9553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322D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40 860 772.78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322D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D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3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7B1C91-699E-4944-B0DB-A0B04383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6DAB-F274-4111-A0C7-8771EC9E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2022-10-28T08:53:00Z</dcterms:created>
  <dcterms:modified xsi:type="dcterms:W3CDTF">2022-10-28T08:55:00Z</dcterms:modified>
</cp:coreProperties>
</file>