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584383">
              <w:rPr>
                <w:b/>
                <w:lang w:val="ru-RU"/>
              </w:rPr>
              <w:t>28.05.2026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584383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94.0770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584383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94.0770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584383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94.0770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584383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528 089.27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584383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584383">
              <w:rPr>
                <w:b/>
                <w:lang w:val="en-US"/>
              </w:rPr>
              <w:t>28.05.2026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584383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94.0770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584383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94.0770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584383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94.0770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584383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528 089.27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584383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83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383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B9F526-8AB9-4031-847E-83680EEA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2026-05-29T12:34:00Z</dcterms:created>
  <dcterms:modified xsi:type="dcterms:W3CDTF">2026-05-29T12:34:00Z</dcterms:modified>
</cp:coreProperties>
</file>