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B529A2">
              <w:rPr>
                <w:b/>
                <w:sz w:val="22"/>
                <w:lang w:val="ru-RU"/>
              </w:rPr>
              <w:t>14.05.2026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B529A2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36.6050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B529A2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36.6050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B529A2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36.6050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B529A2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494 390.69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B529A2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529A2">
              <w:rPr>
                <w:b/>
                <w:sz w:val="22"/>
                <w:lang w:val="en-US"/>
              </w:rPr>
              <w:t>14.05.2026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B529A2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36.6050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B529A2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36.6050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B529A2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36.6050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B529A2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494 390.69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B529A2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A2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9A2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27183B3-495C-46CE-BAF2-E5D05582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BDE1A-D200-41E3-B38C-EE2F92B7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2026-05-15T12:18:00Z</dcterms:created>
  <dcterms:modified xsi:type="dcterms:W3CDTF">2026-05-15T12:18:00Z</dcterms:modified>
</cp:coreProperties>
</file>