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A231B">
              <w:rPr>
                <w:b/>
                <w:sz w:val="22"/>
                <w:lang w:val="ru-RU"/>
              </w:rPr>
              <w:t>14.01.2025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A231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A231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A231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76.2119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A23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47 753 456.39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A23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A231B">
              <w:rPr>
                <w:b/>
                <w:sz w:val="22"/>
                <w:lang w:val="en-US"/>
              </w:rPr>
              <w:t>14.01.2025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A231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A231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A231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76.2119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A23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47 753 456.39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A23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1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231B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F2230B-F6B4-4E77-83A4-8D38E403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07B9-F029-4D3E-86C0-E46A0F29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2025-01-15T12:39:00Z</dcterms:created>
  <dcterms:modified xsi:type="dcterms:W3CDTF">2025-01-15T12:40:00Z</dcterms:modified>
</cp:coreProperties>
</file>