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13D4D">
              <w:rPr>
                <w:b/>
                <w:sz w:val="22"/>
                <w:lang w:val="ru-RU"/>
              </w:rPr>
              <w:t>04.03.2025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13D4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76.0677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13D4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76.0677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13D4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76.0677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13D4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47 663 066.94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13D4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13D4D">
              <w:rPr>
                <w:b/>
                <w:sz w:val="22"/>
                <w:lang w:val="en-US"/>
              </w:rPr>
              <w:t>04.03.2025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13D4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76.0677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13D4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76.0677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13D4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76.0677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13D4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47 663 066.94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13D4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4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13D4D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E633BD-E8FA-4E93-8C4E-227FCCF9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F3C3-2179-42C3-A3E3-274A46A6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2025-03-05T12:29:00Z</dcterms:created>
  <dcterms:modified xsi:type="dcterms:W3CDTF">2025-03-05T12:30:00Z</dcterms:modified>
</cp:coreProperties>
</file>