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B55BD">
              <w:rPr>
                <w:b/>
                <w:sz w:val="22"/>
                <w:lang w:val="ru-RU"/>
              </w:rPr>
              <w:t>28.01.2025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B55B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76.1465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B55B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76.1465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B55B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76.1465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B55B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47 712 452.58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B55B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B55BD">
              <w:rPr>
                <w:b/>
                <w:sz w:val="22"/>
                <w:lang w:val="en-US"/>
              </w:rPr>
              <w:t>28.01.2025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B55B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76.1465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B55B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76.1465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B55B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76.1465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B55B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47 712 452.58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B55B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B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B55BD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68AF62-D3F9-435C-A13A-B06186C8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B835D-B34D-4EFA-A831-4F2228F2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2025-01-29T12:32:00Z</dcterms:created>
  <dcterms:modified xsi:type="dcterms:W3CDTF">2025-01-29T12:33:00Z</dcterms:modified>
</cp:coreProperties>
</file>