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93AFE">
              <w:rPr>
                <w:b/>
                <w:sz w:val="22"/>
                <w:lang w:val="ru-RU"/>
              </w:rPr>
              <w:t>12.12.2024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93AF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75.3538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93AF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75.3538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93AF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75.3538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93AF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47 215 765.59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93AF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93AFE">
              <w:rPr>
                <w:b/>
                <w:sz w:val="22"/>
                <w:lang w:val="en-US"/>
              </w:rPr>
              <w:t>12.12.2024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93AF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75.3538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93AF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75.3538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93AF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75.3538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93AF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 xml:space="preserve">47 215 </w:t>
            </w:r>
            <w:bookmarkStart w:id="14" w:name="_GoBack"/>
            <w:bookmarkEnd w:id="14"/>
            <w:r>
              <w:rPr>
                <w:b/>
                <w:sz w:val="22"/>
                <w:lang w:val="en-US"/>
              </w:rPr>
              <w:t>765.59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93AF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F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AFE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6FF59D-59AF-4AAF-9201-65D45702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109B-0D1E-4663-A0CD-C1104EB2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2024-12-13T13:01:00Z</dcterms:created>
  <dcterms:modified xsi:type="dcterms:W3CDTF">2024-12-13T13:02:00Z</dcterms:modified>
</cp:coreProperties>
</file>