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F7807">
              <w:rPr>
                <w:b/>
                <w:sz w:val="22"/>
                <w:lang w:val="ru-RU"/>
              </w:rPr>
              <w:t>19.12.2024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F780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75.6908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F780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75.6908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F780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75.6908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F78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47 426 894.48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F78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F7807">
              <w:rPr>
                <w:b/>
                <w:sz w:val="22"/>
                <w:lang w:val="en-US"/>
              </w:rPr>
              <w:t>19.12.2024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F780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75.6908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F780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75.6908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F780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75.6908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F78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47 426 894.48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F78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0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EF7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16E645-FD56-4B51-8F9E-814230F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8126-21FB-40FF-B1E4-71CDC643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2024-12-20T12:13:00Z</dcterms:created>
  <dcterms:modified xsi:type="dcterms:W3CDTF">2024-12-20T12:15:00Z</dcterms:modified>
</cp:coreProperties>
</file>