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F1778">
              <w:rPr>
                <w:b/>
                <w:sz w:val="22"/>
                <w:lang w:val="ru-RU"/>
              </w:rPr>
              <w:t>11.02.2025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F177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76.0378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F177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76.0378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F177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76.0378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F17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47 644 321.54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F17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F1778">
              <w:rPr>
                <w:b/>
                <w:sz w:val="22"/>
                <w:lang w:val="en-US"/>
              </w:rPr>
              <w:t>11.02.2025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F177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76.0378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F177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76.0378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F177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76.0378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F17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47 644 321.54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F17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7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1778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DCC21B-3BD4-4EC1-B9E4-28456857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3D8A-7749-4327-88AD-0697C24A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2025-02-12T12:12:00Z</dcterms:created>
  <dcterms:modified xsi:type="dcterms:W3CDTF">2025-02-12T12:12:00Z</dcterms:modified>
</cp:coreProperties>
</file>