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447933">
              <w:rPr>
                <w:b/>
                <w:sz w:val="22"/>
                <w:lang w:val="ru-RU"/>
              </w:rPr>
              <w:t>14.10.2025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44793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72.4294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447933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72.4294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447933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72.4294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447933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978 239.28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447933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47933">
              <w:rPr>
                <w:b/>
                <w:sz w:val="22"/>
                <w:lang w:val="en-US"/>
              </w:rPr>
              <w:t>14.10.2025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447933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72.4294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447933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72.4294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447933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72.4294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44793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978 239.28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44793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33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47933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DE726A-7873-4DFF-BEF5-0B60789B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8971-1599-48D1-ADF8-82EBF15C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2025-10-15T11:32:00Z</dcterms:created>
  <dcterms:modified xsi:type="dcterms:W3CDTF">2025-10-15T11:32:00Z</dcterms:modified>
</cp:coreProperties>
</file>