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559"/>
        <w:gridCol w:w="1560"/>
        <w:gridCol w:w="1701"/>
        <w:gridCol w:w="1417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201492">
              <w:rPr>
                <w:b/>
                <w:lang w:val="ru-RU"/>
              </w:rPr>
              <w:t>23.04.2026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201492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559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60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701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20149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201492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95.5872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60" w:type="dxa"/>
            <w:vMerge w:val="restart"/>
            <w:vAlign w:val="center"/>
          </w:tcPr>
          <w:p w:rsidR="002F6C6C" w:rsidRPr="00635AB1" w:rsidRDefault="00201492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95.5872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701" w:type="dxa"/>
            <w:vMerge w:val="restart"/>
            <w:vAlign w:val="center"/>
          </w:tcPr>
          <w:p w:rsidR="002F6C6C" w:rsidRPr="00635AB1" w:rsidRDefault="00201492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95.5872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:rsidR="002F6C6C" w:rsidRPr="00635AB1" w:rsidRDefault="00201492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536 566.70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201492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01492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60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701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201492">
              <w:rPr>
                <w:b/>
                <w:lang w:val="en-US"/>
              </w:rPr>
              <w:t>23.04.2026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201492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95.5872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201492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95.5872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201492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95.5872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201492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536 566.70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201492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492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1492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3152EC4-81FB-4BE7-B2B2-C81FE357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5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2026-04-24T14:10:00Z</dcterms:created>
  <dcterms:modified xsi:type="dcterms:W3CDTF">2026-04-24T14:15:00Z</dcterms:modified>
</cp:coreProperties>
</file>