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33DD3">
              <w:rPr>
                <w:b/>
                <w:sz w:val="22"/>
                <w:lang w:val="ru-RU"/>
              </w:rPr>
              <w:t>3.10.2024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33DD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75.3239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33DD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75.3239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33DD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75.3239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33DD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47 197 047.74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33DD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33DD3">
              <w:rPr>
                <w:b/>
                <w:sz w:val="22"/>
                <w:lang w:val="en-US"/>
              </w:rPr>
              <w:t>3.10.2024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33DD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75.3239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33DD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75.3239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33DD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75.3239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33DD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47 197 047.74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33DD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D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33DD3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20D276-6D54-491E-9CFD-65F979A8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CF84-616E-41BF-8608-83084846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2024-10-04T12:33:00Z</dcterms:created>
  <dcterms:modified xsi:type="dcterms:W3CDTF">2024-10-04T12:40:00Z</dcterms:modified>
</cp:coreProperties>
</file>