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3210AE">
              <w:rPr>
                <w:b/>
                <w:lang w:val="ru-RU"/>
              </w:rPr>
              <w:t>30.09.2025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86.2649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86.2649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86.2649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3210AE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484 236.77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3210AE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210AE">
              <w:rPr>
                <w:b/>
                <w:lang w:val="en-US"/>
              </w:rPr>
              <w:t>30.09.2025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86.2649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86.2649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3210AE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86.2649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3210AE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484 236.77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3210AE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AE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210AE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C05D57-6F61-494C-88F3-34573031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2025-10-01T11:19:00Z</dcterms:created>
  <dcterms:modified xsi:type="dcterms:W3CDTF">2025-10-01T11:20:00Z</dcterms:modified>
</cp:coreProperties>
</file>