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452A5">
              <w:rPr>
                <w:b/>
                <w:sz w:val="22"/>
                <w:lang w:val="ru-RU"/>
              </w:rPr>
              <w:t>07.08.2025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452A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76.9288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452A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76.9288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452A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76.9288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452A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48 707 293.18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452A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452A5">
              <w:rPr>
                <w:b/>
                <w:sz w:val="22"/>
                <w:lang w:val="en-US"/>
              </w:rPr>
              <w:t>07.08.2025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452A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76.9288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452A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76.9288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452A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76.9288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452A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b/>
                <w:sz w:val="22"/>
                <w:lang w:val="en-US"/>
              </w:rPr>
              <w:t>48 707 293.</w:t>
            </w:r>
            <w:bookmarkStart w:id="14" w:name="_GoBack"/>
            <w:bookmarkEnd w:id="14"/>
            <w:r>
              <w:rPr>
                <w:b/>
                <w:sz w:val="22"/>
                <w:lang w:val="en-US"/>
              </w:rPr>
              <w:t>18</w:t>
            </w:r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452A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A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52A5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23E554-1554-4FDD-9394-B3D8DCF5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58ADD-FD6E-4B74-83D2-95B51247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2025-08-08T10:57:00Z</dcterms:created>
  <dcterms:modified xsi:type="dcterms:W3CDTF">2025-08-08T10:57:00Z</dcterms:modified>
</cp:coreProperties>
</file>