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595"/>
        <w:gridCol w:w="1417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266DD">
              <w:rPr>
                <w:b/>
                <w:sz w:val="22"/>
                <w:lang w:val="ru-RU"/>
              </w:rPr>
              <w:t>17.02.2026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266DD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595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266DD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595" w:type="dxa"/>
          </w:tcPr>
          <w:p w:rsidR="003A7713" w:rsidRPr="009E57F9" w:rsidRDefault="009266DD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37.1389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</w:tcPr>
          <w:p w:rsidR="003A7713" w:rsidRDefault="009266DD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37.1389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9266DD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37.1389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9266DD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714 721.96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9266DD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266DD">
              <w:rPr>
                <w:b/>
                <w:sz w:val="22"/>
                <w:lang w:val="en-US"/>
              </w:rPr>
              <w:t>17.02.2026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9266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37.1389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9266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37.1389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9266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37.1389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9266DD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714 721.96</w:t>
            </w:r>
            <w:r w:rsidR="009E57F9">
              <w:rPr>
                <w:b/>
                <w:sz w:val="22"/>
                <w:lang w:val="en-US"/>
              </w:rPr>
              <w:t>EUR</w:t>
            </w:r>
            <w:bookmarkStart w:id="12" w:name="_GoBack"/>
            <w:bookmarkEnd w:id="12"/>
          </w:p>
        </w:tc>
        <w:tc>
          <w:tcPr>
            <w:tcW w:w="1559" w:type="dxa"/>
            <w:vAlign w:val="center"/>
          </w:tcPr>
          <w:p w:rsidR="003A7713" w:rsidRPr="006C4570" w:rsidRDefault="009266DD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DD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6DD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0055D7-A9A1-44F0-B089-79A95485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2026-02-18T14:30:00Z</dcterms:created>
  <dcterms:modified xsi:type="dcterms:W3CDTF">2026-02-18T14:37:00Z</dcterms:modified>
</cp:coreProperties>
</file>