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6612F3">
              <w:rPr>
                <w:b/>
                <w:sz w:val="22"/>
                <w:lang w:val="ru-RU"/>
              </w:rPr>
              <w:t>24.06.2025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6612F3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76.8380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6612F3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76.8380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6612F3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76.8380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6612F3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48 649 835.99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6612F3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633 147.7828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6612F3">
              <w:rPr>
                <w:b/>
                <w:sz w:val="22"/>
                <w:lang w:val="en-US"/>
              </w:rPr>
              <w:t>24.06.2025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6612F3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76.8380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6612F3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76.8380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6612F3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76.8380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6612F3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48 649 835.99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6612F3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633 147.7828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2F3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12F3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2A28D11-1092-436F-82F7-EC2380387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759BC-8E99-4967-AB79-87BB40F50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5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2025-06-25T11:09:00Z</dcterms:created>
  <dcterms:modified xsi:type="dcterms:W3CDTF">2025-06-25T11:14:00Z</dcterms:modified>
</cp:coreProperties>
</file>