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A46948">
              <w:rPr>
                <w:b/>
                <w:sz w:val="22"/>
                <w:lang w:val="ru-RU"/>
              </w:rPr>
              <w:t>28.05.2026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A46948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36.7313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A46948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36.7313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A46948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36.7313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A46948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496 096.31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A46948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A46948">
              <w:rPr>
                <w:b/>
                <w:sz w:val="22"/>
                <w:lang w:val="en-US"/>
              </w:rPr>
              <w:t>28.05.2026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A46948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36.7313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A46948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36.7313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A46948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36.7313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A46948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496 096.31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A46948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948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6948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A30B4C8-954E-4ABC-A767-BF2AE114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530DEA-DC65-4434-89C8-812DAB84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2026-05-29T12:30:00Z</dcterms:created>
  <dcterms:modified xsi:type="dcterms:W3CDTF">2026-05-29T12:31:00Z</dcterms:modified>
</cp:coreProperties>
</file>