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91DC6">
              <w:rPr>
                <w:b/>
                <w:sz w:val="22"/>
                <w:lang w:val="ru-RU"/>
              </w:rPr>
              <w:t>25.03.2025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91DC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75.8733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91DC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75.8733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91DC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75.8733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91DC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47 541 294.66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91DC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91DC6">
              <w:rPr>
                <w:b/>
                <w:sz w:val="22"/>
                <w:lang w:val="en-US"/>
              </w:rPr>
              <w:t>25.03.2025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91DC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75.8733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91DC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75.8733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91DC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75.8733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91DC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47 541 294.66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91DC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C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91DC6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81A396-9B22-4E50-8ADF-EA997FEB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606DA-CDE9-4989-A9F7-8A171414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2025-03-26T12:40:00Z</dcterms:created>
  <dcterms:modified xsi:type="dcterms:W3CDTF">2025-03-26T12:40:00Z</dcterms:modified>
</cp:coreProperties>
</file>