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AD0ED4">
              <w:rPr>
                <w:b/>
                <w:sz w:val="22"/>
                <w:lang w:val="ru-RU"/>
              </w:rPr>
              <w:t>12.05.2026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AD0ED4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AD0ED4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AD0ED4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35.9327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AD0ED4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35.9327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AD0ED4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35.9327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AD0ED4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691 510.68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AD0ED4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AD0ED4">
              <w:rPr>
                <w:b/>
                <w:sz w:val="22"/>
                <w:lang w:val="en-US"/>
              </w:rPr>
              <w:t>12.05.2026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AD0ED4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35.9327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AD0ED4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35.9327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AD0ED4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35.9327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AD0ED4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>691 510.68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AD0ED4" w:rsidP="00D33A31">
            <w:pPr>
              <w:jc w:val="center"/>
              <w:rPr>
                <w:b/>
                <w:sz w:val="22"/>
                <w:lang w:val="bg-BG"/>
              </w:rPr>
            </w:pPr>
            <w:bookmarkStart w:id="12" w:name="BrojDialove_FundID_4_1"/>
            <w:bookmarkEnd w:id="12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  <w:bookmarkStart w:id="13" w:name="_GoBack"/>
      <w:bookmarkEnd w:id="13"/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D4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0ED4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370382-4066-440A-B9AF-5DF6AA38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2026-05-13T11:40:00Z</dcterms:created>
  <dcterms:modified xsi:type="dcterms:W3CDTF">2026-05-13T11:40:00Z</dcterms:modified>
</cp:coreProperties>
</file>