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F5369">
              <w:rPr>
                <w:b/>
                <w:sz w:val="22"/>
                <w:lang w:val="ru-RU"/>
              </w:rPr>
              <w:t>19.06.2025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F536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76.9620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F536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76.9620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F536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76.9620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F536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48 728 335.38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F536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F5369">
              <w:rPr>
                <w:b/>
                <w:sz w:val="22"/>
                <w:lang w:val="en-US"/>
              </w:rPr>
              <w:t>19.06.2025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F536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76.9620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F536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76.9620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F536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76.9620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F536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48 728 335.38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F536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6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6F5369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3475FD-DC8F-4363-81E7-B703086C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7F891-50BC-416C-8F7A-2D02EBCB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2025-06-20T10:22:00Z</dcterms:created>
  <dcterms:modified xsi:type="dcterms:W3CDTF">2025-06-20T10:22:00Z</dcterms:modified>
</cp:coreProperties>
</file>