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05932">
              <w:rPr>
                <w:b/>
                <w:sz w:val="22"/>
                <w:lang w:val="ru-RU"/>
              </w:rPr>
              <w:t>20.01.2026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36.9410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36.9410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36.9410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498 929.60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90593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05932">
              <w:rPr>
                <w:b/>
                <w:sz w:val="22"/>
                <w:lang w:val="en-US"/>
              </w:rPr>
              <w:t>20.01.2026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0593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36.9410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36.9410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36.9410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498 929.60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0593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3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05932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B31117-B0F7-4170-BD1D-BFEA76A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89AD-0407-462F-99E1-D61FB95F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2026-01-21T14:41:00Z</dcterms:created>
  <dcterms:modified xsi:type="dcterms:W3CDTF">2026-01-21T14:42:00Z</dcterms:modified>
</cp:coreProperties>
</file>